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6E" w:rsidRDefault="005704F1" w:rsidP="00E161B2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2</w:t>
      </w:r>
      <w:bookmarkStart w:id="0" w:name="_GoBack"/>
      <w:bookmarkEnd w:id="0"/>
      <w:r>
        <w:rPr>
          <w:rFonts w:ascii="ＭＳ 明朝" w:hAnsi="ＭＳ 明朝" w:hint="eastAsia"/>
          <w:b/>
        </w:rPr>
        <w:t>02</w:t>
      </w:r>
      <w:r w:rsidR="0066243E">
        <w:rPr>
          <w:rFonts w:ascii="ＭＳ 明朝" w:hAnsi="ＭＳ 明朝" w:hint="eastAsia"/>
          <w:b/>
        </w:rPr>
        <w:t>2</w:t>
      </w:r>
      <w:r w:rsidR="00E57478" w:rsidRPr="003B4BC7">
        <w:rPr>
          <w:rFonts w:ascii="ＭＳ 明朝" w:hAnsi="ＭＳ 明朝" w:hint="eastAsia"/>
          <w:b/>
        </w:rPr>
        <w:t>年度入社</w:t>
      </w:r>
      <w:r w:rsidR="00740FAD">
        <w:rPr>
          <w:rFonts w:ascii="ＭＳ 明朝" w:hAnsi="ＭＳ 明朝" w:hint="eastAsia"/>
          <w:b/>
        </w:rPr>
        <w:t>式</w:t>
      </w:r>
    </w:p>
    <w:p w:rsidR="00A72937" w:rsidRPr="003B4BC7" w:rsidRDefault="00A72937" w:rsidP="00A72937">
      <w:pPr>
        <w:ind w:firstLineChars="1100" w:firstLine="4687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総務部 竹前陽介</w:t>
      </w:r>
    </w:p>
    <w:p w:rsidR="000A70D8" w:rsidRDefault="003B4BC7" w:rsidP="003B4BC7">
      <w:pPr>
        <w:ind w:firstLineChars="100" w:firstLine="426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4</w:t>
      </w:r>
      <w:r w:rsidR="00E57478" w:rsidRPr="003B4BC7">
        <w:rPr>
          <w:rFonts w:ascii="ＭＳ 明朝" w:hAnsi="ＭＳ 明朝" w:hint="eastAsia"/>
          <w:b/>
        </w:rPr>
        <w:t>月</w:t>
      </w:r>
      <w:r w:rsidR="004675EF">
        <w:rPr>
          <w:rFonts w:ascii="ＭＳ 明朝" w:hAnsi="ＭＳ 明朝" w:hint="eastAsia"/>
          <w:b/>
        </w:rPr>
        <w:t>1日（</w:t>
      </w:r>
      <w:r w:rsidR="0066243E">
        <w:rPr>
          <w:rFonts w:ascii="ＭＳ 明朝" w:hAnsi="ＭＳ 明朝" w:hint="eastAsia"/>
          <w:b/>
        </w:rPr>
        <w:t>金</w:t>
      </w:r>
      <w:r w:rsidR="00E57478" w:rsidRPr="003B4BC7">
        <w:rPr>
          <w:rFonts w:ascii="ＭＳ 明朝" w:hAnsi="ＭＳ 明朝" w:hint="eastAsia"/>
          <w:b/>
        </w:rPr>
        <w:t>）</w:t>
      </w:r>
      <w:r w:rsidR="0066243E">
        <w:rPr>
          <w:rFonts w:ascii="ＭＳ 明朝" w:hAnsi="ＭＳ 明朝" w:hint="eastAsia"/>
          <w:b/>
        </w:rPr>
        <w:t>２０２２</w:t>
      </w:r>
      <w:r w:rsidR="00644813">
        <w:rPr>
          <w:rFonts w:ascii="ＭＳ 明朝" w:hAnsi="ＭＳ 明朝" w:hint="eastAsia"/>
          <w:b/>
        </w:rPr>
        <w:t>年度の入社式が本社の会議室にて行われ</w:t>
      </w:r>
      <w:r w:rsidR="0066243E">
        <w:rPr>
          <w:rFonts w:ascii="ＭＳ 明朝" w:hAnsi="ＭＳ 明朝" w:hint="eastAsia"/>
          <w:b/>
        </w:rPr>
        <w:t>、４</w:t>
      </w:r>
      <w:r w:rsidR="00E57478" w:rsidRPr="003B4BC7">
        <w:rPr>
          <w:rFonts w:ascii="ＭＳ 明朝" w:hAnsi="ＭＳ 明朝" w:hint="eastAsia"/>
          <w:b/>
        </w:rPr>
        <w:t>名が入社しました。</w:t>
      </w:r>
    </w:p>
    <w:p w:rsidR="004675EF" w:rsidRPr="00644813" w:rsidRDefault="00644813" w:rsidP="00644813">
      <w:pPr>
        <w:ind w:firstLineChars="100" w:firstLine="426"/>
        <w:rPr>
          <w:b/>
          <w:bCs/>
        </w:rPr>
      </w:pPr>
      <w:r w:rsidRPr="00644813">
        <w:rPr>
          <w:rFonts w:hint="eastAsia"/>
          <w:b/>
          <w:bCs/>
        </w:rPr>
        <w:t>今後は約１週間の社内研修の後、社外研修として静岡県の「富士教育訓練センター」にて約２ヶ月間、社会人としての基本的なマナーや建設業の基礎知識・各種の資格を習得して行きます。</w:t>
      </w:r>
    </w:p>
    <w:p w:rsidR="00644813" w:rsidRPr="00644813" w:rsidRDefault="00644813" w:rsidP="00644813">
      <w:pPr>
        <w:ind w:firstLineChars="100" w:firstLine="425"/>
        <w:rPr>
          <w:rFonts w:hint="eastAsia"/>
        </w:rPr>
      </w:pPr>
    </w:p>
    <w:sectPr w:rsidR="00644813" w:rsidRPr="00644813" w:rsidSect="0066243E">
      <w:headerReference w:type="default" r:id="rId7"/>
      <w:footerReference w:type="default" r:id="rId8"/>
      <w:pgSz w:w="11907" w:h="16839" w:code="9"/>
      <w:pgMar w:top="1701" w:right="1701" w:bottom="1701" w:left="1701" w:header="1134" w:footer="1134" w:gutter="0"/>
      <w:cols w:space="720"/>
      <w:docGrid w:type="snapToChars" w:linePitch="671" w:charSpace="42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5D" w:rsidRDefault="006D085D">
      <w:r>
        <w:separator/>
      </w:r>
    </w:p>
  </w:endnote>
  <w:endnote w:type="continuationSeparator" w:id="0">
    <w:p w:rsidR="006D085D" w:rsidRDefault="006D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6E" w:rsidRPr="00DC397F" w:rsidRDefault="002C52DF" w:rsidP="002C52DF">
    <w:pPr>
      <w:pStyle w:val="a4"/>
      <w:ind w:firstLineChars="3500" w:firstLine="7730"/>
      <w:rPr>
        <w:rFonts w:eastAsia="ＭＳ Ｐ明朝"/>
        <w:b/>
        <w:color w:val="E36C0A"/>
      </w:rPr>
    </w:pPr>
    <w:r w:rsidRPr="00DC397F">
      <w:rPr>
        <w:rFonts w:eastAsia="ＭＳ Ｐ明朝" w:hint="eastAsia"/>
        <w:b/>
        <w:color w:val="E36C0A"/>
      </w:rPr>
      <w:t>20</w:t>
    </w:r>
    <w:r w:rsidRPr="00DC397F">
      <w:rPr>
        <w:rFonts w:eastAsia="ＭＳ Ｐ明朝" w:hint="eastAsia"/>
        <w:b/>
        <w:color w:val="E36C0A"/>
      </w:rPr>
      <w:t>×</w:t>
    </w:r>
    <w:r w:rsidRPr="00DC397F">
      <w:rPr>
        <w:rFonts w:eastAsia="ＭＳ Ｐ明朝" w:hint="eastAsia"/>
        <w:b/>
        <w:color w:val="E36C0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5D" w:rsidRDefault="006D085D">
      <w:r>
        <w:separator/>
      </w:r>
    </w:p>
  </w:footnote>
  <w:footnote w:type="continuationSeparator" w:id="0">
    <w:p w:rsidR="006D085D" w:rsidRDefault="006D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6E" w:rsidRPr="00D25A98" w:rsidRDefault="00E5373E" w:rsidP="002C52DF">
    <w:pPr>
      <w:pStyle w:val="a3"/>
    </w:pPr>
    <w:r w:rsidRPr="00DC397F">
      <w:rPr>
        <w:b/>
        <w:noProof/>
        <w:color w:val="E36C0A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63675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wW+AIAAEQ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" filled="f" strokecolor="green" strokeweight=".25pt"/>
          </w:pict>
        </mc:Fallback>
      </mc:AlternateContent>
    </w:r>
    <w:r w:rsidRPr="00DC397F">
      <w:rPr>
        <w:b/>
        <w:noProof/>
        <w:color w:val="E36C0A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4B1FD8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k4t8zMkuAADnbQcA&#10;DgAAAAAAAAAAAAAAAAAuAgAAZHJzL2Uyb0RvYy54bWxQSwECLQAUAAYACAAAACEANuCr/t4AAAAI&#10;AQAADwAAAAAAAAAAAAAAAAAjMQAAZHJzL2Rvd25yZXYueG1sUEsFBgAAAAAEAAQA8wAAAC4yAAAA&#10;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2C52DF" w:rsidRPr="00DC397F">
      <w:rPr>
        <w:rFonts w:hint="eastAsia"/>
        <w:b/>
        <w:color w:val="E36C0A"/>
      </w:rPr>
      <w:t>※</w:t>
    </w:r>
    <w:r w:rsidR="00ED4015">
      <w:rPr>
        <w:rFonts w:hint="eastAsia"/>
        <w:b/>
        <w:color w:val="E36C0A"/>
      </w:rPr>
      <w:t>3</w:t>
    </w:r>
    <w:r w:rsidR="002C52DF" w:rsidRPr="00DC397F">
      <w:rPr>
        <w:rFonts w:hint="eastAsia"/>
        <w:b/>
        <w:color w:val="E36C0A"/>
      </w:rPr>
      <w:t>0</w:t>
    </w:r>
    <w:r w:rsidR="00F62C5A">
      <w:rPr>
        <w:rFonts w:hint="eastAsia"/>
        <w:b/>
        <w:color w:val="E36C0A"/>
      </w:rPr>
      <w:t>字程度でお願いし</w:t>
    </w:r>
    <w:r w:rsidR="002C52DF" w:rsidRPr="00DC397F">
      <w:rPr>
        <w:rFonts w:hint="eastAsia"/>
        <w:b/>
        <w:color w:val="E36C0A"/>
      </w:rPr>
      <w:t>ます。原稿締切り</w:t>
    </w:r>
    <w:r w:rsidR="002C52DF" w:rsidRPr="00DC397F">
      <w:rPr>
        <w:rFonts w:hint="eastAsia"/>
        <w:b/>
        <w:color w:val="E36C0A"/>
      </w:rPr>
      <w:t xml:space="preserve"> 6/15</w:t>
    </w:r>
    <w:r w:rsidR="002C52DF" w:rsidRPr="00DC397F">
      <w:rPr>
        <w:rFonts w:hint="eastAsia"/>
        <w:b/>
        <w:color w:val="E36C0A"/>
      </w:rPr>
      <w:t>（</w:t>
    </w:r>
    <w:r w:rsidR="00013C76">
      <w:rPr>
        <w:rFonts w:hint="eastAsia"/>
        <w:b/>
        <w:color w:val="E36C0A"/>
      </w:rPr>
      <w:t>金</w:t>
    </w:r>
    <w:r w:rsidR="002C52DF" w:rsidRPr="00DC397F">
      <w:rPr>
        <w:rFonts w:hint="eastAsia"/>
        <w:b/>
        <w:color w:val="E36C0A"/>
      </w:rPr>
      <w:t>）</w:t>
    </w:r>
    <w:r w:rsidR="002C52DF" w:rsidRPr="00DC397F">
      <w:rPr>
        <w:rFonts w:hint="eastAsia"/>
        <w:b/>
        <w:color w:val="E36C0A"/>
      </w:rPr>
      <w:t xml:space="preserve"> </w:t>
    </w:r>
    <w:r w:rsidR="002C52DF" w:rsidRPr="00DC397F">
      <w:rPr>
        <w:rFonts w:hint="eastAsia"/>
        <w:b/>
        <w:color w:val="E36C0A"/>
      </w:rPr>
      <w:t>よろしくお願いします。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6F51"/>
    <w:multiLevelType w:val="hybridMultilevel"/>
    <w:tmpl w:val="ADF04CD8"/>
    <w:lvl w:ilvl="0" w:tplc="5332F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98"/>
    <w:rsid w:val="00013C76"/>
    <w:rsid w:val="00023D71"/>
    <w:rsid w:val="000A70D8"/>
    <w:rsid w:val="002C52DF"/>
    <w:rsid w:val="003B4BC7"/>
    <w:rsid w:val="003D5347"/>
    <w:rsid w:val="004056EE"/>
    <w:rsid w:val="004538E5"/>
    <w:rsid w:val="004675EF"/>
    <w:rsid w:val="004D77AB"/>
    <w:rsid w:val="004F00C0"/>
    <w:rsid w:val="00532F05"/>
    <w:rsid w:val="005704F1"/>
    <w:rsid w:val="005768CA"/>
    <w:rsid w:val="00595C6E"/>
    <w:rsid w:val="00644813"/>
    <w:rsid w:val="0066243E"/>
    <w:rsid w:val="00681700"/>
    <w:rsid w:val="006D085D"/>
    <w:rsid w:val="00740FAD"/>
    <w:rsid w:val="007908F9"/>
    <w:rsid w:val="007C3D27"/>
    <w:rsid w:val="007D3DE4"/>
    <w:rsid w:val="008E0DAF"/>
    <w:rsid w:val="0097745D"/>
    <w:rsid w:val="009A1EDA"/>
    <w:rsid w:val="00A344F0"/>
    <w:rsid w:val="00A72937"/>
    <w:rsid w:val="00AE0BE6"/>
    <w:rsid w:val="00B80EDB"/>
    <w:rsid w:val="00B8146F"/>
    <w:rsid w:val="00BF2A01"/>
    <w:rsid w:val="00C604EA"/>
    <w:rsid w:val="00C805D4"/>
    <w:rsid w:val="00D25A98"/>
    <w:rsid w:val="00D34BE2"/>
    <w:rsid w:val="00DC397F"/>
    <w:rsid w:val="00E161B2"/>
    <w:rsid w:val="00E5373E"/>
    <w:rsid w:val="00E57478"/>
    <w:rsid w:val="00ED4015"/>
    <w:rsid w:val="00EE6214"/>
    <w:rsid w:val="00F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4:docId w14:val="78D7308B"/>
  <w15:chartTrackingRefBased/>
  <w15:docId w15:val="{E6582DF9-D705-4F78-B257-2356C27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98"/>
    <w:pPr>
      <w:widowControl w:val="0"/>
      <w:jc w:val="both"/>
    </w:pPr>
    <w:rPr>
      <w:kern w:val="2"/>
      <w:sz w:val="22"/>
      <w:szCs w:val="22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25A9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5A9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80E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kintai02</dc:creator>
  <cp:keywords/>
  <cp:lastModifiedBy>user</cp:lastModifiedBy>
  <cp:revision>3</cp:revision>
  <cp:lastPrinted>2022-04-01T05:37:00Z</cp:lastPrinted>
  <dcterms:created xsi:type="dcterms:W3CDTF">2022-04-01T05:36:00Z</dcterms:created>
  <dcterms:modified xsi:type="dcterms:W3CDTF">2022-04-01T05:37:00Z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